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西昌民族幼专2022-2023学年秋季学期校历</w:t>
      </w:r>
    </w:p>
    <w:tbl>
      <w:tblPr>
        <w:tblStyle w:val="5"/>
        <w:tblW w:w="10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56"/>
        <w:gridCol w:w="1434"/>
        <w:gridCol w:w="1194"/>
        <w:gridCol w:w="1194"/>
        <w:gridCol w:w="1194"/>
        <w:gridCol w:w="1196"/>
        <w:gridCol w:w="14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DCD8C2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月份</w:t>
            </w:r>
          </w:p>
        </w:tc>
        <w:tc>
          <w:tcPr>
            <w:tcW w:w="0" w:type="auto"/>
            <w:shd w:val="clear" w:color="auto" w:fill="DCD8C2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周次</w:t>
            </w:r>
          </w:p>
        </w:tc>
        <w:tc>
          <w:tcPr>
            <w:tcW w:w="1434" w:type="dxa"/>
            <w:shd w:val="clear" w:color="auto" w:fill="DCD8C2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一</w:t>
            </w:r>
          </w:p>
        </w:tc>
        <w:tc>
          <w:tcPr>
            <w:tcW w:w="1194" w:type="dxa"/>
            <w:shd w:val="clear" w:color="auto" w:fill="DCD8C2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二</w:t>
            </w:r>
          </w:p>
        </w:tc>
        <w:tc>
          <w:tcPr>
            <w:tcW w:w="1194" w:type="dxa"/>
            <w:shd w:val="clear" w:color="auto" w:fill="DCD8C2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三</w:t>
            </w:r>
          </w:p>
        </w:tc>
        <w:tc>
          <w:tcPr>
            <w:tcW w:w="1194" w:type="dxa"/>
            <w:shd w:val="clear" w:color="auto" w:fill="DCD8C2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四</w:t>
            </w:r>
          </w:p>
        </w:tc>
        <w:tc>
          <w:tcPr>
            <w:tcW w:w="1196" w:type="dxa"/>
            <w:shd w:val="clear" w:color="auto" w:fill="DCD8C2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五</w:t>
            </w:r>
          </w:p>
        </w:tc>
        <w:tc>
          <w:tcPr>
            <w:tcW w:w="1450" w:type="dxa"/>
            <w:shd w:val="clear" w:color="auto" w:fill="DCD8C2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六</w:t>
            </w:r>
          </w:p>
        </w:tc>
        <w:tc>
          <w:tcPr>
            <w:tcW w:w="1455" w:type="dxa"/>
            <w:shd w:val="clear" w:color="auto" w:fill="DCD8C2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0" w:type="auto"/>
            <w:vMerge w:val="restart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八月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老生报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到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28老生报到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01周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老生行课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restart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九月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新生报到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新生报到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02周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450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10中秋</w:t>
            </w:r>
          </w:p>
        </w:tc>
        <w:tc>
          <w:tcPr>
            <w:tcW w:w="1455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03周</w:t>
            </w:r>
          </w:p>
        </w:tc>
        <w:tc>
          <w:tcPr>
            <w:tcW w:w="143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shd w:val="clear" w:fill="FFFF00"/>
                <w:vertAlign w:val="baseline"/>
                <w:lang w:val="en-US" w:eastAsia="zh-CN"/>
              </w:rPr>
              <w:t>12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04周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新生行课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05周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restart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十月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1国庆</w:t>
            </w:r>
          </w:p>
        </w:tc>
        <w:tc>
          <w:tcPr>
            <w:tcW w:w="1455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06周</w:t>
            </w:r>
          </w:p>
        </w:tc>
        <w:tc>
          <w:tcPr>
            <w:tcW w:w="143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9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9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96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50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9（课）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07周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08周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09周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restart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十一月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10周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11周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12周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19（课）</w:t>
            </w:r>
          </w:p>
        </w:tc>
        <w:tc>
          <w:tcPr>
            <w:tcW w:w="1455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20彝族年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13周</w:t>
            </w:r>
          </w:p>
        </w:tc>
        <w:tc>
          <w:tcPr>
            <w:tcW w:w="143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21</w:t>
            </w:r>
          </w:p>
        </w:tc>
        <w:tc>
          <w:tcPr>
            <w:tcW w:w="119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22</w:t>
            </w:r>
          </w:p>
        </w:tc>
        <w:tc>
          <w:tcPr>
            <w:tcW w:w="119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23</w:t>
            </w:r>
          </w:p>
        </w:tc>
        <w:tc>
          <w:tcPr>
            <w:tcW w:w="119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24</w:t>
            </w:r>
          </w:p>
        </w:tc>
        <w:tc>
          <w:tcPr>
            <w:tcW w:w="1196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25</w:t>
            </w:r>
          </w:p>
        </w:tc>
        <w:tc>
          <w:tcPr>
            <w:tcW w:w="1450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26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27（课）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restart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十二月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14周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15周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16周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17周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18周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restart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一月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1元旦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19周</w:t>
            </w:r>
          </w:p>
        </w:tc>
        <w:tc>
          <w:tcPr>
            <w:tcW w:w="143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shd w:val="clear" w:fill="FFFF00"/>
                <w:vertAlign w:val="baseline"/>
                <w:lang w:val="en-US" w:eastAsia="zh-CN"/>
              </w:rPr>
              <w:t>2</w:t>
            </w:r>
          </w:p>
        </w:tc>
        <w:tc>
          <w:tcPr>
            <w:tcW w:w="119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20周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450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14寒假</w:t>
            </w:r>
          </w:p>
        </w:tc>
        <w:tc>
          <w:tcPr>
            <w:tcW w:w="1455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寒假</w:t>
            </w:r>
          </w:p>
        </w:tc>
        <w:tc>
          <w:tcPr>
            <w:tcW w:w="143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19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19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19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196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50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21除夕</w:t>
            </w:r>
          </w:p>
        </w:tc>
        <w:tc>
          <w:tcPr>
            <w:tcW w:w="1455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22初一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寒假</w:t>
            </w:r>
          </w:p>
        </w:tc>
        <w:tc>
          <w:tcPr>
            <w:tcW w:w="143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19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19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19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196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450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455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vAlign w:val="center"/>
          </w:tcPr>
          <w:p>
            <w:pPr>
              <w:spacing w:afterLines="50" w:line="4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寒假</w:t>
            </w:r>
          </w:p>
        </w:tc>
        <w:tc>
          <w:tcPr>
            <w:tcW w:w="143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19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exact"/>
        </w:trPr>
        <w:tc>
          <w:tcPr>
            <w:tcW w:w="10809" w:type="dxa"/>
            <w:gridSpan w:val="9"/>
          </w:tcPr>
          <w:p>
            <w:pPr>
              <w:ind w:firstLine="480" w:firstLineChars="20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1.8月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2020级、2021级学生报到注册，8月29日正式行课;</w:t>
            </w:r>
          </w:p>
          <w:p>
            <w:pPr>
              <w:ind w:firstLine="480" w:firstLineChars="200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.9月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级新生报到注册，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17日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军事技能训练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新生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开学第一课并正式行课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;</w:t>
            </w:r>
          </w:p>
          <w:p>
            <w:pPr>
              <w:ind w:firstLine="480" w:firstLineChars="20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.1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10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日（第11周）校园文化艺术节；</w:t>
            </w:r>
          </w:p>
          <w:p>
            <w:pPr>
              <w:ind w:firstLine="480" w:firstLineChars="200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.2022年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2023年1月13日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（第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18-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20周）期末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课程考核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及教师评卷、录入成绩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;</w:t>
            </w:r>
          </w:p>
          <w:p>
            <w:pPr>
              <w:ind w:firstLine="480" w:firstLineChars="200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寒假安排: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学生1月14日-2月24日,教职工1月14日-2月22日;</w:t>
            </w:r>
          </w:p>
          <w:p>
            <w:pPr>
              <w:ind w:firstLine="480" w:firstLineChars="200"/>
              <w:rPr>
                <w:rFonts w:hint="default" w:ascii="仿宋" w:hAnsi="仿宋" w:eastAsia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6.法定节假日，按照国务院和省州有关规定执行。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9750C7-B6F1-4693-B8D1-1A19791D55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080AE9-600A-4170-A415-F60B39F076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ZjMzOTQ3NjRhNzNlNzJlOTE0M2YwNWE0NzgzYjIifQ=="/>
  </w:docVars>
  <w:rsids>
    <w:rsidRoot w:val="006800DB"/>
    <w:rsid w:val="000726F4"/>
    <w:rsid w:val="00084746"/>
    <w:rsid w:val="000901A0"/>
    <w:rsid w:val="000A1601"/>
    <w:rsid w:val="000A4E96"/>
    <w:rsid w:val="000B673E"/>
    <w:rsid w:val="000B6C65"/>
    <w:rsid w:val="000C63BE"/>
    <w:rsid w:val="000E1DEE"/>
    <w:rsid w:val="001202CE"/>
    <w:rsid w:val="00132326"/>
    <w:rsid w:val="00143D20"/>
    <w:rsid w:val="00145416"/>
    <w:rsid w:val="001719F8"/>
    <w:rsid w:val="00175CE0"/>
    <w:rsid w:val="001A0EC3"/>
    <w:rsid w:val="001D43DD"/>
    <w:rsid w:val="001F2AD3"/>
    <w:rsid w:val="00216CE2"/>
    <w:rsid w:val="0023632D"/>
    <w:rsid w:val="002548D0"/>
    <w:rsid w:val="00273065"/>
    <w:rsid w:val="00276569"/>
    <w:rsid w:val="00276794"/>
    <w:rsid w:val="0027748A"/>
    <w:rsid w:val="00286DBC"/>
    <w:rsid w:val="002E45E2"/>
    <w:rsid w:val="00300684"/>
    <w:rsid w:val="003630CC"/>
    <w:rsid w:val="003C17B7"/>
    <w:rsid w:val="003C203D"/>
    <w:rsid w:val="00412A6A"/>
    <w:rsid w:val="00474E98"/>
    <w:rsid w:val="004765F3"/>
    <w:rsid w:val="004B42C4"/>
    <w:rsid w:val="004F3C23"/>
    <w:rsid w:val="0051704F"/>
    <w:rsid w:val="00581474"/>
    <w:rsid w:val="006314B3"/>
    <w:rsid w:val="00654220"/>
    <w:rsid w:val="006800DB"/>
    <w:rsid w:val="00694965"/>
    <w:rsid w:val="006D039E"/>
    <w:rsid w:val="00711D32"/>
    <w:rsid w:val="00720D6B"/>
    <w:rsid w:val="007524EE"/>
    <w:rsid w:val="0078657B"/>
    <w:rsid w:val="007E6A90"/>
    <w:rsid w:val="00862CA7"/>
    <w:rsid w:val="00885640"/>
    <w:rsid w:val="0088692A"/>
    <w:rsid w:val="008D32CB"/>
    <w:rsid w:val="008F0FC7"/>
    <w:rsid w:val="009174C0"/>
    <w:rsid w:val="009376F6"/>
    <w:rsid w:val="009469C5"/>
    <w:rsid w:val="009F6D49"/>
    <w:rsid w:val="00A33781"/>
    <w:rsid w:val="00A343FA"/>
    <w:rsid w:val="00A66D74"/>
    <w:rsid w:val="00A821C3"/>
    <w:rsid w:val="00AC4DF0"/>
    <w:rsid w:val="00AD7226"/>
    <w:rsid w:val="00AD7961"/>
    <w:rsid w:val="00AF4FF8"/>
    <w:rsid w:val="00AF53DE"/>
    <w:rsid w:val="00B1081C"/>
    <w:rsid w:val="00B208E6"/>
    <w:rsid w:val="00B209B5"/>
    <w:rsid w:val="00B22A0A"/>
    <w:rsid w:val="00B566CA"/>
    <w:rsid w:val="00B828A3"/>
    <w:rsid w:val="00B909FC"/>
    <w:rsid w:val="00B97237"/>
    <w:rsid w:val="00BC638A"/>
    <w:rsid w:val="00BC7F4A"/>
    <w:rsid w:val="00C335C2"/>
    <w:rsid w:val="00C45BDB"/>
    <w:rsid w:val="00C5594F"/>
    <w:rsid w:val="00C70001"/>
    <w:rsid w:val="00CB0E09"/>
    <w:rsid w:val="00CB6DC7"/>
    <w:rsid w:val="00CC306D"/>
    <w:rsid w:val="00CD2C54"/>
    <w:rsid w:val="00CF2AA3"/>
    <w:rsid w:val="00D17C50"/>
    <w:rsid w:val="00D244C6"/>
    <w:rsid w:val="00DA374E"/>
    <w:rsid w:val="00DC5A40"/>
    <w:rsid w:val="00DF62C0"/>
    <w:rsid w:val="00DF7636"/>
    <w:rsid w:val="00E0560B"/>
    <w:rsid w:val="00E102BA"/>
    <w:rsid w:val="00E14AC3"/>
    <w:rsid w:val="00E17082"/>
    <w:rsid w:val="00E4242A"/>
    <w:rsid w:val="00E46782"/>
    <w:rsid w:val="00E5584A"/>
    <w:rsid w:val="00EB63DD"/>
    <w:rsid w:val="00ED57BE"/>
    <w:rsid w:val="00F07E46"/>
    <w:rsid w:val="00F317A9"/>
    <w:rsid w:val="00F35308"/>
    <w:rsid w:val="00F45C2F"/>
    <w:rsid w:val="00F843B7"/>
    <w:rsid w:val="06F807E9"/>
    <w:rsid w:val="07F45D64"/>
    <w:rsid w:val="0D243E4B"/>
    <w:rsid w:val="1025093F"/>
    <w:rsid w:val="1AC0410B"/>
    <w:rsid w:val="1C57162A"/>
    <w:rsid w:val="1C8C79EF"/>
    <w:rsid w:val="1D162A57"/>
    <w:rsid w:val="23434EC5"/>
    <w:rsid w:val="25975E04"/>
    <w:rsid w:val="2BBA70C0"/>
    <w:rsid w:val="2F194494"/>
    <w:rsid w:val="2F396E3D"/>
    <w:rsid w:val="38B05EC0"/>
    <w:rsid w:val="40171A60"/>
    <w:rsid w:val="44CB4505"/>
    <w:rsid w:val="45E91614"/>
    <w:rsid w:val="48F0527B"/>
    <w:rsid w:val="4C2E720B"/>
    <w:rsid w:val="510F4E66"/>
    <w:rsid w:val="52E10C3D"/>
    <w:rsid w:val="539967B4"/>
    <w:rsid w:val="540E02D4"/>
    <w:rsid w:val="57CE38CC"/>
    <w:rsid w:val="5DBB246C"/>
    <w:rsid w:val="6109385E"/>
    <w:rsid w:val="66AC440A"/>
    <w:rsid w:val="68506304"/>
    <w:rsid w:val="68A87254"/>
    <w:rsid w:val="6D3603AD"/>
    <w:rsid w:val="6F813A4B"/>
    <w:rsid w:val="79C931D1"/>
    <w:rsid w:val="7AD45B8D"/>
    <w:rsid w:val="7F9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oter Char"/>
    <w:basedOn w:val="6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464</Words>
  <Characters>664</Characters>
  <Lines>0</Lines>
  <Paragraphs>0</Paragraphs>
  <TotalTime>15</TotalTime>
  <ScaleCrop>false</ScaleCrop>
  <LinksUpToDate>false</LinksUpToDate>
  <CharactersWithSpaces>666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2021-03-06T03:12:00Z</dcterms:created>
  <dc:creator>JWC</dc:creator>
  <cp:lastModifiedBy>刘先明</cp:lastModifiedBy>
  <cp:lastPrinted>2021-01-21T14:14:00Z</cp:lastPrinted>
  <dcterms:modified xsi:type="dcterms:W3CDTF">2022-07-07T12:50:32Z</dcterms:modified>
  <dc:title>西昌民族幼专2020—2021学年第二学期教学日历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B96630972BEB491FAC86965C9134E547</vt:lpwstr>
  </property>
</Properties>
</file>