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6" w:lineRule="atLeast"/>
        <w:jc w:val="center"/>
        <w:rPr>
          <w:rFonts w:hint="eastAsia" w:ascii="仿宋_GB2312" w:hAnsi="华文仿宋" w:eastAsia="仿宋_GB2312" w:cs="宋体"/>
          <w:spacing w:val="60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kern w:val="0"/>
          <w:sz w:val="28"/>
          <w:szCs w:val="28"/>
        </w:rPr>
        <w:t>西昌民族幼儿师范高等专科学校调停课申请表</w:t>
      </w:r>
      <w:r>
        <w:rPr>
          <w:rFonts w:hint="eastAsia" w:ascii="仿宋_GB2312" w:hAnsi="华文仿宋" w:eastAsia="仿宋_GB2312" w:cs="宋体"/>
          <w:kern w:val="0"/>
          <w:sz w:val="24"/>
        </w:rPr>
        <w:t>（代存根）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65"/>
        <w:gridCol w:w="522"/>
        <w:gridCol w:w="738"/>
        <w:gridCol w:w="720"/>
        <w:gridCol w:w="720"/>
        <w:gridCol w:w="180"/>
        <w:gridCol w:w="540"/>
        <w:gridCol w:w="720"/>
        <w:gridCol w:w="720"/>
        <w:gridCol w:w="720"/>
        <w:gridCol w:w="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申请教师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系部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申请类别</w:t>
            </w:r>
          </w:p>
        </w:tc>
        <w:tc>
          <w:tcPr>
            <w:tcW w:w="22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调课□  停课□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申请原因</w:t>
            </w:r>
          </w:p>
        </w:tc>
        <w:tc>
          <w:tcPr>
            <w:tcW w:w="7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ind w:right="42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ind w:right="42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              申请人签名：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任课班级</w:t>
            </w: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2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原上课时间、教室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补课方案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周次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星期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节次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教室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周次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星期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节次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系部意见</w:t>
            </w:r>
          </w:p>
        </w:tc>
        <w:tc>
          <w:tcPr>
            <w:tcW w:w="7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签字（盖章）：        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派遣处室意见</w:t>
            </w:r>
          </w:p>
        </w:tc>
        <w:tc>
          <w:tcPr>
            <w:tcW w:w="7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签字（盖章）：        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年   月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教务处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意见</w:t>
            </w:r>
          </w:p>
        </w:tc>
        <w:tc>
          <w:tcPr>
            <w:tcW w:w="7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签字（盖章）：        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分管教学副校长审批</w:t>
            </w:r>
          </w:p>
        </w:tc>
        <w:tc>
          <w:tcPr>
            <w:tcW w:w="7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签字：              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年   月   日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（注：学校处室派遣、调用教师，系部不签意见）</w:t>
      </w:r>
    </w:p>
    <w:p>
      <w:pPr>
        <w:rPr>
          <w:rFonts w:hint="eastAsia"/>
        </w:rPr>
      </w:pPr>
      <w:r>
        <w:rPr>
          <w:rFonts w:ascii="仿宋_GB2312" w:hAnsi="宋体" w:eastAsia="仿宋_GB2312" w:cs="宋体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88265</wp:posOffset>
                </wp:positionV>
                <wp:extent cx="4636770" cy="2971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677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pacing w:val="1000"/>
                              </w:rPr>
                            </w:pPr>
                            <w:r>
                              <w:rPr>
                                <w:rFonts w:hint="eastAsia"/>
                                <w:spacing w:val="1000"/>
                              </w:rPr>
                              <w:t>骑缝章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9pt;margin-top:6.95pt;height:23.4pt;width:365.1pt;z-index:251660288;mso-width-relative:page;mso-height-relative:page;" filled="f" stroked="f" coordsize="21600,21600" o:gfxdata="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bN8M9cA&#10;AAAJAQAADwAAAAAAAAABACAAAAAiAAAAZHJzL2Rvd25yZXYueG1sUEsBAhQAFAAAAAgAh07iQHnj&#10;KBCuAQAAT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pacing w:val="1000"/>
                        </w:rPr>
                      </w:pPr>
                      <w:r>
                        <w:rPr>
                          <w:rFonts w:hint="eastAsia"/>
                          <w:spacing w:val="1000"/>
                        </w:rPr>
                        <w:t>骑缝章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25400</wp:posOffset>
                </wp:positionV>
                <wp:extent cx="6176645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664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2.7pt;margin-top:2pt;height:0.05pt;width:486.35pt;z-index:251659264;mso-width-relative:page;mso-height-relative:page;" filled="f" stroked="t" coordsize="21600,21600" o:gfxdata="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SRSIQ1gAAAAcBAAAPAAAAAAAAAAEAIAAAACIAAABkcnMvZG93bnJl&#10;di54bWxQSwECFAAUAAAACACHTuJANR0e1v8BAADtAwAADgAAAAAAAAABACAAAAAlAQAAZHJzL2Uy&#10;b0RvYy54bWxQSwUGAAAAAAYABgBZAQAAlg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wordWrap w:val="0"/>
        <w:spacing w:line="326" w:lineRule="atLeast"/>
        <w:jc w:val="center"/>
        <w:rPr>
          <w:rFonts w:hint="eastAsia" w:ascii="仿宋_GB2312" w:hAnsi="华文仿宋" w:eastAsia="仿宋_GB2312" w:cs="宋体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kern w:val="0"/>
          <w:sz w:val="28"/>
          <w:szCs w:val="28"/>
        </w:rPr>
        <w:t>西昌民族幼儿师范高等专科学校教务处调停课通知单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65"/>
        <w:gridCol w:w="522"/>
        <w:gridCol w:w="738"/>
        <w:gridCol w:w="720"/>
        <w:gridCol w:w="720"/>
        <w:gridCol w:w="180"/>
        <w:gridCol w:w="540"/>
        <w:gridCol w:w="720"/>
        <w:gridCol w:w="720"/>
        <w:gridCol w:w="720"/>
        <w:gridCol w:w="7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教师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系部</w:t>
            </w:r>
          </w:p>
        </w:tc>
        <w:tc>
          <w:tcPr>
            <w:tcW w:w="16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申请类别</w:t>
            </w:r>
          </w:p>
        </w:tc>
        <w:tc>
          <w:tcPr>
            <w:tcW w:w="22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调课□  停课□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调课原因</w:t>
            </w:r>
          </w:p>
        </w:tc>
        <w:tc>
          <w:tcPr>
            <w:tcW w:w="7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任课班级</w:t>
            </w: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2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原上课时间、教室</w:t>
            </w:r>
          </w:p>
        </w:tc>
        <w:tc>
          <w:tcPr>
            <w:tcW w:w="2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补课方案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周次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星期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节次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教室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周次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星期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节次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教室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</w:tbl>
    <w:p>
      <w:pPr>
        <w:widowControl/>
        <w:wordWrap w:val="0"/>
        <w:spacing w:line="326" w:lineRule="atLeast"/>
        <w:jc w:val="center"/>
        <w:rPr>
          <w:rFonts w:hint="eastAsia" w:ascii="仿宋_GB2312" w:hAnsi="华文仿宋" w:eastAsia="仿宋_GB2312" w:cs="宋体"/>
          <w:b/>
          <w:kern w:val="0"/>
          <w:sz w:val="28"/>
          <w:szCs w:val="28"/>
        </w:rPr>
      </w:pPr>
    </w:p>
    <w:p>
      <w:pPr>
        <w:widowControl/>
        <w:wordWrap w:val="0"/>
        <w:spacing w:line="326" w:lineRule="atLeast"/>
        <w:jc w:val="center"/>
        <w:rPr>
          <w:rFonts w:hint="eastAsia" w:ascii="仿宋_GB2312" w:hAnsi="华文仿宋" w:eastAsia="仿宋_GB2312" w:cs="宋体"/>
          <w:b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wordWrap w:val="0"/>
        <w:spacing w:line="326" w:lineRule="atLeast"/>
        <w:jc w:val="center"/>
        <w:rPr>
          <w:rFonts w:hint="eastAsia" w:ascii="仿宋_GB2312" w:hAnsi="华文仿宋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kern w:val="0"/>
          <w:sz w:val="28"/>
          <w:szCs w:val="28"/>
        </w:rPr>
        <w:t>西昌民族幼儿师范高等专科学校统一调停课审批表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3778"/>
        <w:gridCol w:w="1260"/>
        <w:gridCol w:w="22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申请部门</w:t>
            </w:r>
          </w:p>
        </w:tc>
        <w:tc>
          <w:tcPr>
            <w:tcW w:w="37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申请类别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调课□  停课□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活动名称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及内容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ind w:right="42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              部门负责人签字：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调停课的范围、时间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申请部门分管校级领导意见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签字：             </w:t>
            </w:r>
          </w:p>
          <w:p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分管教学副校长意见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签字：             </w:t>
            </w:r>
          </w:p>
          <w:p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校长意见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wordWrap w:val="0"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签字 ：            </w:t>
            </w:r>
          </w:p>
          <w:p>
            <w:pPr>
              <w:widowControl/>
              <w:wordWrap w:val="0"/>
              <w:adjustRightInd w:val="0"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年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月   日   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</w:rPr>
        <w:t>（注：系部的申请直接交分管教学的副校长审批）</w:t>
      </w:r>
    </w:p>
    <w:p>
      <w:pPr>
        <w:spacing w:line="560" w:lineRule="exact"/>
        <w:jc w:val="both"/>
        <w:rPr>
          <w:rFonts w:ascii="方正小标宋简体" w:hAnsi="仿宋" w:eastAsia="方正小标宋简体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2E"/>
    <w:rsid w:val="000209A8"/>
    <w:rsid w:val="00022C02"/>
    <w:rsid w:val="00022E67"/>
    <w:rsid w:val="000679B1"/>
    <w:rsid w:val="000748BD"/>
    <w:rsid w:val="00077C4E"/>
    <w:rsid w:val="000B3374"/>
    <w:rsid w:val="000C5F2A"/>
    <w:rsid w:val="00112260"/>
    <w:rsid w:val="001476C6"/>
    <w:rsid w:val="00165922"/>
    <w:rsid w:val="0018435B"/>
    <w:rsid w:val="00185F59"/>
    <w:rsid w:val="001A73DB"/>
    <w:rsid w:val="001B1BC5"/>
    <w:rsid w:val="001C4B3B"/>
    <w:rsid w:val="001C5637"/>
    <w:rsid w:val="001E5ED2"/>
    <w:rsid w:val="00211A78"/>
    <w:rsid w:val="002206D5"/>
    <w:rsid w:val="002243B9"/>
    <w:rsid w:val="00270CE4"/>
    <w:rsid w:val="0028208C"/>
    <w:rsid w:val="0029013B"/>
    <w:rsid w:val="002E7D8C"/>
    <w:rsid w:val="002F6323"/>
    <w:rsid w:val="003000AB"/>
    <w:rsid w:val="0033303C"/>
    <w:rsid w:val="003970DC"/>
    <w:rsid w:val="003B2F1F"/>
    <w:rsid w:val="003E47B5"/>
    <w:rsid w:val="003F005D"/>
    <w:rsid w:val="00401D4C"/>
    <w:rsid w:val="00420792"/>
    <w:rsid w:val="004366A9"/>
    <w:rsid w:val="00447F01"/>
    <w:rsid w:val="004514F4"/>
    <w:rsid w:val="004857CC"/>
    <w:rsid w:val="004A15E1"/>
    <w:rsid w:val="004F2AAF"/>
    <w:rsid w:val="005310E6"/>
    <w:rsid w:val="0055677A"/>
    <w:rsid w:val="00564814"/>
    <w:rsid w:val="00575839"/>
    <w:rsid w:val="00576318"/>
    <w:rsid w:val="0058275E"/>
    <w:rsid w:val="005A0AEF"/>
    <w:rsid w:val="005A1D34"/>
    <w:rsid w:val="005E7CC8"/>
    <w:rsid w:val="0060153C"/>
    <w:rsid w:val="00612AD3"/>
    <w:rsid w:val="00623880"/>
    <w:rsid w:val="00641106"/>
    <w:rsid w:val="00675ED1"/>
    <w:rsid w:val="00684459"/>
    <w:rsid w:val="00696447"/>
    <w:rsid w:val="006A6E48"/>
    <w:rsid w:val="006B2741"/>
    <w:rsid w:val="006C5EBA"/>
    <w:rsid w:val="006F1932"/>
    <w:rsid w:val="006F3710"/>
    <w:rsid w:val="007052BC"/>
    <w:rsid w:val="00705B1E"/>
    <w:rsid w:val="00763C92"/>
    <w:rsid w:val="007647AB"/>
    <w:rsid w:val="00775427"/>
    <w:rsid w:val="00791285"/>
    <w:rsid w:val="007C5FCA"/>
    <w:rsid w:val="008037BB"/>
    <w:rsid w:val="0088476E"/>
    <w:rsid w:val="008903B9"/>
    <w:rsid w:val="008F59E6"/>
    <w:rsid w:val="0091060D"/>
    <w:rsid w:val="00917351"/>
    <w:rsid w:val="00956D62"/>
    <w:rsid w:val="0096765E"/>
    <w:rsid w:val="009A02D0"/>
    <w:rsid w:val="009D6C40"/>
    <w:rsid w:val="009F3042"/>
    <w:rsid w:val="009F4B57"/>
    <w:rsid w:val="00A1003D"/>
    <w:rsid w:val="00A156C6"/>
    <w:rsid w:val="00A452E0"/>
    <w:rsid w:val="00A468BB"/>
    <w:rsid w:val="00A75EB9"/>
    <w:rsid w:val="00A8143D"/>
    <w:rsid w:val="00A8169D"/>
    <w:rsid w:val="00A9163C"/>
    <w:rsid w:val="00AC1062"/>
    <w:rsid w:val="00AC72CA"/>
    <w:rsid w:val="00B624F7"/>
    <w:rsid w:val="00B85C9A"/>
    <w:rsid w:val="00BC2724"/>
    <w:rsid w:val="00C068BD"/>
    <w:rsid w:val="00C10F67"/>
    <w:rsid w:val="00C20F0D"/>
    <w:rsid w:val="00C27CD3"/>
    <w:rsid w:val="00C479F8"/>
    <w:rsid w:val="00C60F28"/>
    <w:rsid w:val="00C62BF3"/>
    <w:rsid w:val="00C77BE2"/>
    <w:rsid w:val="00D11C10"/>
    <w:rsid w:val="00D54662"/>
    <w:rsid w:val="00D632E7"/>
    <w:rsid w:val="00D66629"/>
    <w:rsid w:val="00D75090"/>
    <w:rsid w:val="00D913F4"/>
    <w:rsid w:val="00DE4042"/>
    <w:rsid w:val="00DE510C"/>
    <w:rsid w:val="00E36073"/>
    <w:rsid w:val="00E3720F"/>
    <w:rsid w:val="00E52A8E"/>
    <w:rsid w:val="00E55E54"/>
    <w:rsid w:val="00E97823"/>
    <w:rsid w:val="00EA559C"/>
    <w:rsid w:val="00EC6C8D"/>
    <w:rsid w:val="00F359DF"/>
    <w:rsid w:val="00F3782E"/>
    <w:rsid w:val="00F74FB8"/>
    <w:rsid w:val="00F8568B"/>
    <w:rsid w:val="00FA337E"/>
    <w:rsid w:val="00FC2D11"/>
    <w:rsid w:val="00FE3095"/>
    <w:rsid w:val="0622721B"/>
    <w:rsid w:val="09160299"/>
    <w:rsid w:val="09AD25DF"/>
    <w:rsid w:val="0CDF466C"/>
    <w:rsid w:val="0EFC08C3"/>
    <w:rsid w:val="0EFD1A81"/>
    <w:rsid w:val="0F125E5A"/>
    <w:rsid w:val="0F680557"/>
    <w:rsid w:val="118932A9"/>
    <w:rsid w:val="1346124A"/>
    <w:rsid w:val="15672710"/>
    <w:rsid w:val="1A16077C"/>
    <w:rsid w:val="1BA648FE"/>
    <w:rsid w:val="1C15371D"/>
    <w:rsid w:val="200455B2"/>
    <w:rsid w:val="20570879"/>
    <w:rsid w:val="20662EFD"/>
    <w:rsid w:val="210F0CCD"/>
    <w:rsid w:val="22D33E25"/>
    <w:rsid w:val="236D0B9C"/>
    <w:rsid w:val="258B5D82"/>
    <w:rsid w:val="265F1200"/>
    <w:rsid w:val="26A47BB2"/>
    <w:rsid w:val="2C1E4ABA"/>
    <w:rsid w:val="2C341A43"/>
    <w:rsid w:val="2DE8325B"/>
    <w:rsid w:val="2F1046A8"/>
    <w:rsid w:val="30602189"/>
    <w:rsid w:val="32767CD5"/>
    <w:rsid w:val="3875546B"/>
    <w:rsid w:val="3E2B2CBC"/>
    <w:rsid w:val="3E367DAD"/>
    <w:rsid w:val="417C1E2D"/>
    <w:rsid w:val="424C7B6D"/>
    <w:rsid w:val="43D51C75"/>
    <w:rsid w:val="45C5596E"/>
    <w:rsid w:val="48A24875"/>
    <w:rsid w:val="4E1E66E8"/>
    <w:rsid w:val="5202701F"/>
    <w:rsid w:val="54620B39"/>
    <w:rsid w:val="54C37C9D"/>
    <w:rsid w:val="59255927"/>
    <w:rsid w:val="59823289"/>
    <w:rsid w:val="5FD6214B"/>
    <w:rsid w:val="6CC325AD"/>
    <w:rsid w:val="6CCF06EA"/>
    <w:rsid w:val="6D504159"/>
    <w:rsid w:val="6F217E30"/>
    <w:rsid w:val="70887423"/>
    <w:rsid w:val="72CA399F"/>
    <w:rsid w:val="73046FCA"/>
    <w:rsid w:val="74C6603B"/>
    <w:rsid w:val="75001234"/>
    <w:rsid w:val="76634571"/>
    <w:rsid w:val="7795351D"/>
    <w:rsid w:val="780B0549"/>
    <w:rsid w:val="7D1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122</Words>
  <Characters>700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2020-03-11T10:13:00Z</dcterms:created>
  <dc:creator>Microsoft</dc:creator>
  <cp:lastModifiedBy>蝶依花</cp:lastModifiedBy>
  <cp:lastPrinted>2021-03-08T03:16:00Z</cp:lastPrinted>
  <dcterms:modified xsi:type="dcterms:W3CDTF">2021-03-09T09:00:04Z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