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四川省普通高等教育在籍学生转专业申请表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748"/>
        <w:gridCol w:w="1109"/>
        <w:gridCol w:w="1296"/>
        <w:gridCol w:w="1199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393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科类</w:t>
            </w:r>
          </w:p>
        </w:tc>
        <w:tc>
          <w:tcPr>
            <w:tcW w:w="68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3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考生号</w:t>
            </w:r>
          </w:p>
        </w:tc>
        <w:tc>
          <w:tcPr>
            <w:tcW w:w="875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分类信息</w:t>
            </w:r>
          </w:p>
        </w:tc>
        <w:tc>
          <w:tcPr>
            <w:tcW w:w="15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现就读</w:t>
            </w:r>
          </w:p>
        </w:tc>
        <w:tc>
          <w:tcPr>
            <w:tcW w:w="21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欲转往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系（部）名称</w:t>
            </w:r>
          </w:p>
        </w:tc>
        <w:tc>
          <w:tcPr>
            <w:tcW w:w="15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5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1589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6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  <w:jc w:val="center"/>
        </w:trPr>
        <w:tc>
          <w:tcPr>
            <w:tcW w:w="5000" w:type="pct"/>
            <w:gridSpan w:val="8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申请转专业理由：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</w:t>
            </w: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申请时间：</w:t>
            </w:r>
            <w:r>
              <w:rPr>
                <w:szCs w:val="21"/>
              </w:rPr>
              <w:t xml:space="preserve">        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adjustRightInd w:val="0"/>
              <w:snapToGrid w:val="0"/>
              <w:ind w:firstLine="1680" w:firstLineChars="80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转出系辅导员签字：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签字时间：</w:t>
            </w:r>
            <w:r>
              <w:rPr>
                <w:szCs w:val="21"/>
              </w:rPr>
              <w:t xml:space="preserve">        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转出系（部）意见：</w:t>
            </w:r>
            <w:r>
              <w:rPr>
                <w:rFonts w:hint="eastAsia" w:ascii="宋体" w:hAnsi="宋体"/>
                <w:b/>
                <w:szCs w:val="21"/>
              </w:rPr>
              <w:t>同意参加转专业测试</w:t>
            </w:r>
            <w:r>
              <w:rPr>
                <w:rFonts w:hint="eastAsia"/>
                <w:b/>
                <w:szCs w:val="21"/>
              </w:rPr>
              <w:t>。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转出系（部）负责人签字：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</w:p>
          <w:p>
            <w:pPr>
              <w:adjustRightInd w:val="0"/>
              <w:snapToGrid w:val="0"/>
              <w:ind w:firstLine="4515" w:firstLineChars="2150"/>
              <w:rPr>
                <w:szCs w:val="21"/>
              </w:rPr>
            </w:pPr>
            <w:r>
              <w:rPr>
                <w:rFonts w:hint="eastAsia"/>
                <w:szCs w:val="21"/>
              </w:rPr>
              <w:t>签字时间：</w:t>
            </w:r>
            <w:r>
              <w:rPr>
                <w:szCs w:val="21"/>
              </w:rPr>
              <w:t xml:space="preserve">        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注：转出系（部）意见统一签“同意参加转专业测试”。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欲转专业学生将此表交目前就读的所在系（部）。系（部）在分类整理、填写转专业申请统计表后将学生申请和统计表交教务处。</w:t>
      </w:r>
      <w:r>
        <w:rPr>
          <w:rFonts w:ascii="宋体" w:hAnsi="宋体"/>
          <w:szCs w:val="21"/>
        </w:rPr>
        <w:t xml:space="preserve"> </w:t>
      </w:r>
    </w:p>
    <w:p>
      <w:pPr>
        <w:rPr>
          <w:rFonts w:ascii="黑体" w:hAnsi="黑体" w:eastAsia="黑体"/>
          <w:sz w:val="28"/>
          <w:szCs w:val="28"/>
        </w:rPr>
      </w:pPr>
      <w:r>
        <w:pict>
          <v:line id="_x0000_s1027" o:spid="_x0000_s1027" o:spt="20" style="position:absolute;left:0pt;margin-left:286.6pt;margin-top:16.75pt;height:0pt;width:172.15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8" o:spid="_x0000_s1028" o:spt="20" style="position:absolute;left:0pt;margin-left:-4.65pt;margin-top:16.75pt;height:0pt;width:162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b/>
          <w:sz w:val="28"/>
          <w:szCs w:val="28"/>
        </w:rPr>
        <w:t xml:space="preserve">                      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骑缝章（教务处）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四川省普通高等教育在籍</w:t>
      </w:r>
      <w:r>
        <w:rPr>
          <w:rFonts w:hint="eastAsia" w:ascii="黑体" w:eastAsia="黑体"/>
          <w:b/>
          <w:bCs/>
          <w:sz w:val="32"/>
          <w:szCs w:val="32"/>
        </w:rPr>
        <w:t>学生转专业审批表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522"/>
        <w:gridCol w:w="1326"/>
        <w:gridCol w:w="11"/>
        <w:gridCol w:w="1334"/>
        <w:gridCol w:w="228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2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1" w:type="pct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</w:p>
        </w:tc>
        <w:tc>
          <w:tcPr>
            <w:tcW w:w="12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214" w:type="pct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考核成绩</w:t>
            </w:r>
          </w:p>
        </w:tc>
        <w:tc>
          <w:tcPr>
            <w:tcW w:w="2785" w:type="pct"/>
            <w:gridSpan w:val="4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717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转出系（部）</w:t>
            </w:r>
          </w:p>
        </w:tc>
        <w:tc>
          <w:tcPr>
            <w:tcW w:w="800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2" w:type="pct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系（部）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拟转入专业、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220" w:type="pct"/>
            <w:gridSpan w:val="4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转出系（部）意见：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779" w:type="pct"/>
            <w:gridSpan w:val="3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转入系（部）意见：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审批人：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教务处审核意见：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审核人：</w:t>
            </w: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学校分管领导审批意见：</w:t>
            </w:r>
          </w:p>
          <w:p>
            <w:pPr>
              <w:rPr>
                <w:szCs w:val="21"/>
              </w:rPr>
            </w:pPr>
          </w:p>
          <w:p>
            <w:pPr>
              <w:ind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：</w:t>
            </w: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注：此回执表由学生到转出、转入系（部）签字后。由转入系（部）将此表和统计表交教务处。</w:t>
      </w:r>
    </w:p>
    <w:sectPr>
      <w:headerReference r:id="rId3" w:type="default"/>
      <w:pgSz w:w="11906" w:h="16838"/>
      <w:pgMar w:top="1247" w:right="1191" w:bottom="130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304"/>
    <w:rsid w:val="00000594"/>
    <w:rsid w:val="0003549F"/>
    <w:rsid w:val="00036FB0"/>
    <w:rsid w:val="00063917"/>
    <w:rsid w:val="00065D05"/>
    <w:rsid w:val="000A3B19"/>
    <w:rsid w:val="000B3AA3"/>
    <w:rsid w:val="000C47EB"/>
    <w:rsid w:val="000D37B7"/>
    <w:rsid w:val="000E1196"/>
    <w:rsid w:val="000E5262"/>
    <w:rsid w:val="00106729"/>
    <w:rsid w:val="001412F2"/>
    <w:rsid w:val="00153F53"/>
    <w:rsid w:val="001746BE"/>
    <w:rsid w:val="001752A7"/>
    <w:rsid w:val="001B3CD6"/>
    <w:rsid w:val="001C0C1F"/>
    <w:rsid w:val="001F64C6"/>
    <w:rsid w:val="00222E8C"/>
    <w:rsid w:val="00232D37"/>
    <w:rsid w:val="00235CEA"/>
    <w:rsid w:val="00242DC9"/>
    <w:rsid w:val="00244AB4"/>
    <w:rsid w:val="00261E77"/>
    <w:rsid w:val="0028528A"/>
    <w:rsid w:val="00335EC6"/>
    <w:rsid w:val="00360B5E"/>
    <w:rsid w:val="003D6175"/>
    <w:rsid w:val="003F7E53"/>
    <w:rsid w:val="00433AAE"/>
    <w:rsid w:val="004729BB"/>
    <w:rsid w:val="00496AEC"/>
    <w:rsid w:val="004B6D53"/>
    <w:rsid w:val="0053396D"/>
    <w:rsid w:val="005521FD"/>
    <w:rsid w:val="005575EF"/>
    <w:rsid w:val="00571ED4"/>
    <w:rsid w:val="005720EC"/>
    <w:rsid w:val="00603C93"/>
    <w:rsid w:val="00613330"/>
    <w:rsid w:val="006165F6"/>
    <w:rsid w:val="006704D5"/>
    <w:rsid w:val="006800FD"/>
    <w:rsid w:val="00693548"/>
    <w:rsid w:val="006E5AFD"/>
    <w:rsid w:val="006F6738"/>
    <w:rsid w:val="00701D88"/>
    <w:rsid w:val="007051D3"/>
    <w:rsid w:val="00737662"/>
    <w:rsid w:val="00741B30"/>
    <w:rsid w:val="00751670"/>
    <w:rsid w:val="00771592"/>
    <w:rsid w:val="00791E8E"/>
    <w:rsid w:val="007971BB"/>
    <w:rsid w:val="007D0E53"/>
    <w:rsid w:val="007E34E9"/>
    <w:rsid w:val="008004FA"/>
    <w:rsid w:val="0081536C"/>
    <w:rsid w:val="00821566"/>
    <w:rsid w:val="00826B49"/>
    <w:rsid w:val="00834F88"/>
    <w:rsid w:val="008365B1"/>
    <w:rsid w:val="00875307"/>
    <w:rsid w:val="008C2190"/>
    <w:rsid w:val="008C6B00"/>
    <w:rsid w:val="008E64BE"/>
    <w:rsid w:val="00936448"/>
    <w:rsid w:val="00947675"/>
    <w:rsid w:val="009503B3"/>
    <w:rsid w:val="009B04E6"/>
    <w:rsid w:val="009B75B0"/>
    <w:rsid w:val="009F10C4"/>
    <w:rsid w:val="009F7E50"/>
    <w:rsid w:val="00A32563"/>
    <w:rsid w:val="00A669D8"/>
    <w:rsid w:val="00A80855"/>
    <w:rsid w:val="00A90EB7"/>
    <w:rsid w:val="00A97AAF"/>
    <w:rsid w:val="00AB20FC"/>
    <w:rsid w:val="00AD6403"/>
    <w:rsid w:val="00B04694"/>
    <w:rsid w:val="00B155BD"/>
    <w:rsid w:val="00B30630"/>
    <w:rsid w:val="00B42FAC"/>
    <w:rsid w:val="00B470A5"/>
    <w:rsid w:val="00B61BDD"/>
    <w:rsid w:val="00B8249A"/>
    <w:rsid w:val="00B83BAA"/>
    <w:rsid w:val="00BB2C30"/>
    <w:rsid w:val="00BC0862"/>
    <w:rsid w:val="00BD1D59"/>
    <w:rsid w:val="00BE5821"/>
    <w:rsid w:val="00C1069E"/>
    <w:rsid w:val="00C25DC8"/>
    <w:rsid w:val="00C57D23"/>
    <w:rsid w:val="00C83200"/>
    <w:rsid w:val="00CF5BD4"/>
    <w:rsid w:val="00D0512B"/>
    <w:rsid w:val="00D05304"/>
    <w:rsid w:val="00D17F1A"/>
    <w:rsid w:val="00D52BFE"/>
    <w:rsid w:val="00D97E53"/>
    <w:rsid w:val="00DF59FF"/>
    <w:rsid w:val="00E006D0"/>
    <w:rsid w:val="00E030F8"/>
    <w:rsid w:val="00E10AF8"/>
    <w:rsid w:val="00E175FB"/>
    <w:rsid w:val="00E45CFB"/>
    <w:rsid w:val="00EB1C2A"/>
    <w:rsid w:val="00EF4478"/>
    <w:rsid w:val="00F20DA1"/>
    <w:rsid w:val="00F260D1"/>
    <w:rsid w:val="00F31EF1"/>
    <w:rsid w:val="00F526B7"/>
    <w:rsid w:val="00F83CF3"/>
    <w:rsid w:val="00FC761C"/>
    <w:rsid w:val="00FE133D"/>
    <w:rsid w:val="00FE7689"/>
    <w:rsid w:val="063E2B62"/>
    <w:rsid w:val="0A1A61BD"/>
    <w:rsid w:val="0C6511A3"/>
    <w:rsid w:val="0D8433DB"/>
    <w:rsid w:val="0E353ABE"/>
    <w:rsid w:val="10014A88"/>
    <w:rsid w:val="12F966F9"/>
    <w:rsid w:val="145D73D0"/>
    <w:rsid w:val="14CF4C7D"/>
    <w:rsid w:val="16AA086B"/>
    <w:rsid w:val="16B20E25"/>
    <w:rsid w:val="17A54750"/>
    <w:rsid w:val="1D0C14EA"/>
    <w:rsid w:val="1FAF7DA6"/>
    <w:rsid w:val="29C71B9F"/>
    <w:rsid w:val="2F01794A"/>
    <w:rsid w:val="2F440D49"/>
    <w:rsid w:val="30A43EAE"/>
    <w:rsid w:val="330845D0"/>
    <w:rsid w:val="357A6FF5"/>
    <w:rsid w:val="377F3608"/>
    <w:rsid w:val="380F3AF3"/>
    <w:rsid w:val="384B5750"/>
    <w:rsid w:val="3BAB58ED"/>
    <w:rsid w:val="3D3E51B3"/>
    <w:rsid w:val="3D622081"/>
    <w:rsid w:val="40ED35E0"/>
    <w:rsid w:val="424C0EAC"/>
    <w:rsid w:val="425D5339"/>
    <w:rsid w:val="457456D9"/>
    <w:rsid w:val="47565C6D"/>
    <w:rsid w:val="49A51BBD"/>
    <w:rsid w:val="49BC5CBF"/>
    <w:rsid w:val="4A831B78"/>
    <w:rsid w:val="4B2662EE"/>
    <w:rsid w:val="57B801C7"/>
    <w:rsid w:val="5C2C7F63"/>
    <w:rsid w:val="5C563328"/>
    <w:rsid w:val="5D1C60C2"/>
    <w:rsid w:val="61B50BF7"/>
    <w:rsid w:val="64072875"/>
    <w:rsid w:val="64D35FFC"/>
    <w:rsid w:val="6984503A"/>
    <w:rsid w:val="6D371673"/>
    <w:rsid w:val="6DFE37E7"/>
    <w:rsid w:val="6F7C40F3"/>
    <w:rsid w:val="713A34AD"/>
    <w:rsid w:val="78B23119"/>
    <w:rsid w:val="79532D98"/>
    <w:rsid w:val="7BD75A37"/>
    <w:rsid w:val="7C187C49"/>
    <w:rsid w:val="7C54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Heading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ooter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xcmy</Company>
  <Pages>8</Pages>
  <Words>518</Words>
  <Characters>2958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2019-10-07T02:55:00Z</dcterms:created>
  <dc:creator>yyj</dc:creator>
  <cp:lastModifiedBy>蝶依花</cp:lastModifiedBy>
  <cp:lastPrinted>2021-01-04T07:29:00Z</cp:lastPrinted>
  <dcterms:modified xsi:type="dcterms:W3CDTF">2021-03-09T09:06:39Z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